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038783AA" w:rsidR="000C4EFD" w:rsidRPr="000C4EFD" w:rsidRDefault="008709E2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L0</w:t>
      </w:r>
      <w:r w:rsidR="000B4040">
        <w:rPr>
          <w:rFonts w:eastAsia="Times New Roman" w:cs="Courier New"/>
          <w:bCs/>
          <w:color w:val="000000"/>
          <w:spacing w:val="-1"/>
          <w:sz w:val="22"/>
          <w:szCs w:val="20"/>
        </w:rPr>
        <w:t>6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 xml:space="preserve">Lord </w:t>
      </w:r>
      <w:r w:rsidR="000B4040">
        <w:rPr>
          <w:rFonts w:eastAsia="Times New Roman" w:cs="Courier New"/>
          <w:b/>
          <w:color w:val="000000"/>
          <w:spacing w:val="-1"/>
          <w:sz w:val="22"/>
          <w:szCs w:val="20"/>
        </w:rPr>
        <w:t>I Need You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F1E2A9C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135553D4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E426C1A" w14:textId="567F505F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Lord, I come,</w:t>
      </w:r>
      <w:r w:rsidR="00865FE4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I confess,</w:t>
      </w:r>
    </w:p>
    <w:p w14:paraId="58EED948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Bowing here, I find my rest</w:t>
      </w:r>
    </w:p>
    <w:p w14:paraId="07620D2C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Without you I fall apart,</w:t>
      </w:r>
    </w:p>
    <w:p w14:paraId="315C2E97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You’re the one</w:t>
      </w:r>
    </w:p>
    <w:p w14:paraId="5CC1EB3B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That guides my heart</w:t>
      </w:r>
    </w:p>
    <w:p w14:paraId="005AC3F3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51BDEE0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0942078E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D1F3755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Lord, I need you, oh I need you</w:t>
      </w:r>
    </w:p>
    <w:p w14:paraId="50C11DEE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Every hour I need you</w:t>
      </w:r>
    </w:p>
    <w:p w14:paraId="4E198078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My one defense, my righteousness,</w:t>
      </w:r>
    </w:p>
    <w:p w14:paraId="2FC785BD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Oh God, how I need you</w:t>
      </w:r>
    </w:p>
    <w:p w14:paraId="14626321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6611361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753133F8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30074E8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Where sin runs deep,</w:t>
      </w:r>
    </w:p>
    <w:p w14:paraId="19D0F0F0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Your grace is more</w:t>
      </w:r>
    </w:p>
    <w:p w14:paraId="4B3B3E35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Where grace is found,</w:t>
      </w:r>
    </w:p>
    <w:p w14:paraId="15ED6FB5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is where you are</w:t>
      </w:r>
    </w:p>
    <w:p w14:paraId="364CAAF3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And where you are, Lord I am free,</w:t>
      </w:r>
    </w:p>
    <w:p w14:paraId="5D2185D0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Holiness is Christ in me</w:t>
      </w:r>
    </w:p>
    <w:p w14:paraId="1C603ED5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3574287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35A00405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A391C2D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Teach my song to rise to you,</w:t>
      </w:r>
    </w:p>
    <w:p w14:paraId="0A2366B4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when temptation comes my way</w:t>
      </w:r>
    </w:p>
    <w:p w14:paraId="113B05AA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And when I cannot stand</w:t>
      </w:r>
    </w:p>
    <w:p w14:paraId="78CF4846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I’ll fall on you,</w:t>
      </w:r>
    </w:p>
    <w:p w14:paraId="0A510788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Jesus, you’re my hope and stay</w:t>
      </w:r>
    </w:p>
    <w:p w14:paraId="068C74E7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56D7C10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[Outro]</w:t>
      </w:r>
    </w:p>
    <w:p w14:paraId="643D49DA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8CE509F" w14:textId="77777777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My one defense, my righteousness,</w:t>
      </w:r>
    </w:p>
    <w:p w14:paraId="711B122E" w14:textId="2CD43272" w:rsidR="000B4040" w:rsidRPr="000B4040" w:rsidRDefault="000B4040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0B4040">
        <w:rPr>
          <w:rFonts w:eastAsia="Times New Roman" w:cs="Courier New"/>
          <w:color w:val="000000"/>
          <w:spacing w:val="-1"/>
          <w:sz w:val="22"/>
          <w:szCs w:val="20"/>
        </w:rPr>
        <w:t>Oh God, how I need you</w:t>
      </w:r>
    </w:p>
    <w:p w14:paraId="62D956F5" w14:textId="77777777" w:rsidR="003717FC" w:rsidRPr="000C4EFD" w:rsidRDefault="003717FC" w:rsidP="000B404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cp:lastPrinted>2019-11-03T13:33:00Z</cp:lastPrinted>
  <dcterms:created xsi:type="dcterms:W3CDTF">2017-08-06T12:08:00Z</dcterms:created>
  <dcterms:modified xsi:type="dcterms:W3CDTF">2023-06-30T02:20:00Z</dcterms:modified>
</cp:coreProperties>
</file>